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EBA0" w14:textId="77777777" w:rsidR="0008791F" w:rsidRDefault="003B01C6" w:rsidP="00F16DF2">
      <w:pPr>
        <w:pStyle w:val="af2"/>
      </w:pPr>
      <w:r>
        <w:rPr>
          <w:rFonts w:hint="eastAsia"/>
        </w:rPr>
        <w:t>空家家財道具等処分費補助金申請時に</w:t>
      </w:r>
      <w:r w:rsidR="00E441F4">
        <w:rPr>
          <w:rFonts w:hint="eastAsia"/>
        </w:rPr>
        <w:t>そろえてもらう必要書類</w:t>
      </w:r>
    </w:p>
    <w:p w14:paraId="2C8D1EA9" w14:textId="77777777" w:rsidR="00E441F4" w:rsidRDefault="00E441F4" w:rsidP="00E441F4">
      <w:pPr>
        <w:jc w:val="left"/>
        <w:rPr>
          <w:sz w:val="24"/>
          <w:szCs w:val="24"/>
        </w:rPr>
      </w:pPr>
    </w:p>
    <w:p w14:paraId="3CDE0273" w14:textId="77777777" w:rsidR="00E441F4" w:rsidRDefault="00E441F4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申請時に必要な書類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50630E" w14:paraId="0422B408" w14:textId="77777777" w:rsidTr="003B01C6">
        <w:tc>
          <w:tcPr>
            <w:tcW w:w="562" w:type="dxa"/>
          </w:tcPr>
          <w:p w14:paraId="2C10D370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1C8C4B7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誓約書（様式第１号）</w:t>
            </w:r>
          </w:p>
        </w:tc>
        <w:tc>
          <w:tcPr>
            <w:tcW w:w="1276" w:type="dxa"/>
          </w:tcPr>
          <w:p w14:paraId="4D384E5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38826A72" w14:textId="77777777" w:rsidTr="003B01C6">
        <w:tc>
          <w:tcPr>
            <w:tcW w:w="562" w:type="dxa"/>
          </w:tcPr>
          <w:p w14:paraId="42614882" w14:textId="77777777" w:rsidR="0050630E" w:rsidRDefault="0050630E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29278682" w14:textId="2E6111C3" w:rsidR="0050630E" w:rsidRPr="0050630E" w:rsidRDefault="006E01D3" w:rsidP="0050630E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令和６年</w:t>
            </w:r>
            <w:r w:rsidR="0050630E">
              <w:rPr>
                <w:rFonts w:hint="eastAsia"/>
                <w:sz w:val="24"/>
              </w:rPr>
              <w:t>度大鰐町空家等家財道具等処分費補助金交付</w:t>
            </w:r>
            <w:r w:rsidR="0050630E">
              <w:rPr>
                <w:rFonts w:ascii="ＭＳ 明朝" w:hAnsi="ＭＳ 明朝" w:hint="eastAsia"/>
                <w:sz w:val="24"/>
              </w:rPr>
              <w:t>申請書（様式第２号）</w:t>
            </w:r>
          </w:p>
        </w:tc>
        <w:tc>
          <w:tcPr>
            <w:tcW w:w="1276" w:type="dxa"/>
          </w:tcPr>
          <w:p w14:paraId="6C5FF68D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63A9B24F" w14:textId="77777777" w:rsidTr="003B01C6">
        <w:tc>
          <w:tcPr>
            <w:tcW w:w="562" w:type="dxa"/>
          </w:tcPr>
          <w:p w14:paraId="7E3A6E8D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22B020F1" w14:textId="77777777" w:rsidR="0050630E" w:rsidRDefault="0050630E" w:rsidP="00C0425B">
            <w:pPr>
              <w:tabs>
                <w:tab w:val="left" w:pos="931"/>
              </w:tabs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計画書（様式第４号）</w:t>
            </w:r>
          </w:p>
        </w:tc>
        <w:tc>
          <w:tcPr>
            <w:tcW w:w="1276" w:type="dxa"/>
          </w:tcPr>
          <w:p w14:paraId="59EC91FE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49C6C9C8" w14:textId="77777777" w:rsidTr="003B01C6">
        <w:tc>
          <w:tcPr>
            <w:tcW w:w="562" w:type="dxa"/>
          </w:tcPr>
          <w:p w14:paraId="002A7644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7807C1F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見積書（作業を実施する業者のもの）</w:t>
            </w:r>
          </w:p>
        </w:tc>
        <w:tc>
          <w:tcPr>
            <w:tcW w:w="1276" w:type="dxa"/>
          </w:tcPr>
          <w:p w14:paraId="5CA890C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4A447C7E" w14:textId="77777777" w:rsidTr="003B01C6">
        <w:tc>
          <w:tcPr>
            <w:tcW w:w="562" w:type="dxa"/>
          </w:tcPr>
          <w:p w14:paraId="6A37CCEE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5954" w:type="dxa"/>
          </w:tcPr>
          <w:p w14:paraId="79BDA70A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実施する箇所の写真（作業前</w:t>
            </w:r>
            <w:r w:rsidR="003B01C6">
              <w:rPr>
                <w:rFonts w:hint="eastAsia"/>
                <w:sz w:val="24"/>
                <w:szCs w:val="24"/>
              </w:rPr>
              <w:t>のもの）</w:t>
            </w:r>
          </w:p>
        </w:tc>
        <w:tc>
          <w:tcPr>
            <w:tcW w:w="1276" w:type="dxa"/>
          </w:tcPr>
          <w:p w14:paraId="7BBE3000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E2F1DDF" w14:textId="77777777" w:rsidTr="003B01C6">
        <w:tc>
          <w:tcPr>
            <w:tcW w:w="562" w:type="dxa"/>
          </w:tcPr>
          <w:p w14:paraId="4068B76E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5954" w:type="dxa"/>
          </w:tcPr>
          <w:p w14:paraId="0C51BFA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印鑑証明（申請者本人のもの）</w:t>
            </w:r>
          </w:p>
        </w:tc>
        <w:tc>
          <w:tcPr>
            <w:tcW w:w="1276" w:type="dxa"/>
          </w:tcPr>
          <w:p w14:paraId="3731D7C3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166818E6" w14:textId="77777777" w:rsidTr="003B01C6">
        <w:tc>
          <w:tcPr>
            <w:tcW w:w="562" w:type="dxa"/>
          </w:tcPr>
          <w:p w14:paraId="4099B92C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5954" w:type="dxa"/>
          </w:tcPr>
          <w:p w14:paraId="6461998F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登記簿謄本（土地・建物）</w:t>
            </w:r>
          </w:p>
        </w:tc>
        <w:tc>
          <w:tcPr>
            <w:tcW w:w="1276" w:type="dxa"/>
          </w:tcPr>
          <w:p w14:paraId="0F4CF538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0630E" w14:paraId="072DE784" w14:textId="77777777" w:rsidTr="003B01C6">
        <w:tc>
          <w:tcPr>
            <w:tcW w:w="562" w:type="dxa"/>
          </w:tcPr>
          <w:p w14:paraId="328FE1D5" w14:textId="77777777" w:rsidR="0050630E" w:rsidRDefault="002F58D7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5954" w:type="dxa"/>
          </w:tcPr>
          <w:p w14:paraId="54D77DA5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位置図</w:t>
            </w:r>
          </w:p>
        </w:tc>
        <w:tc>
          <w:tcPr>
            <w:tcW w:w="1276" w:type="dxa"/>
          </w:tcPr>
          <w:p w14:paraId="69FC17E7" w14:textId="77777777" w:rsidR="0050630E" w:rsidRDefault="0050630E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F16DF2" w14:paraId="01D2764C" w14:textId="77777777" w:rsidTr="003B01C6">
        <w:tc>
          <w:tcPr>
            <w:tcW w:w="562" w:type="dxa"/>
          </w:tcPr>
          <w:p w14:paraId="07176A54" w14:textId="77777777" w:rsidR="00F16DF2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5954" w:type="dxa"/>
          </w:tcPr>
          <w:p w14:paraId="2856D4E9" w14:textId="77777777" w:rsidR="00F16DF2" w:rsidRDefault="00F16DF2" w:rsidP="00E441F4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誓約書（弘前圏域空き家・空き地バンクに登録することを誓約するもの）</w:t>
            </w:r>
          </w:p>
        </w:tc>
        <w:tc>
          <w:tcPr>
            <w:tcW w:w="1276" w:type="dxa"/>
          </w:tcPr>
          <w:p w14:paraId="2632B18F" w14:textId="77777777" w:rsidR="00F16DF2" w:rsidRDefault="00F16DF2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5F0895" w14:paraId="3F18F0B9" w14:textId="77777777" w:rsidTr="003B01C6">
        <w:tc>
          <w:tcPr>
            <w:tcW w:w="562" w:type="dxa"/>
          </w:tcPr>
          <w:p w14:paraId="0210EFB2" w14:textId="77777777" w:rsidR="005F0895" w:rsidRDefault="00F16DF2" w:rsidP="002F58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5954" w:type="dxa"/>
          </w:tcPr>
          <w:p w14:paraId="5EC827FA" w14:textId="77777777" w:rsidR="005F0895" w:rsidRDefault="005F0895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  <w:r w:rsidR="001F21D1">
              <w:rPr>
                <w:rFonts w:ascii="ＭＳ 明朝" w:hAnsi="ＭＳ 明朝" w:hint="eastAsia"/>
                <w:sz w:val="24"/>
              </w:rPr>
              <w:t>や相続人が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複数いる場合</w:t>
            </w:r>
            <w:r w:rsidR="001F21D1">
              <w:rPr>
                <w:rFonts w:ascii="ＭＳ 明朝" w:hAnsi="ＭＳ 明朝" w:hint="eastAsia"/>
                <w:sz w:val="24"/>
              </w:rPr>
              <w:t>、</w:t>
            </w:r>
            <w:r w:rsidR="001F21D1" w:rsidRPr="00A6518C">
              <w:rPr>
                <w:rFonts w:ascii="ＭＳ 明朝" w:hAnsi="ＭＳ 明朝" w:hint="eastAsia"/>
                <w:sz w:val="24"/>
                <w:u w:val="wave"/>
              </w:rPr>
              <w:t>抵当権等がある場合</w:t>
            </w:r>
            <w:r w:rsidR="001F21D1">
              <w:rPr>
                <w:rFonts w:ascii="ＭＳ 明朝" w:hAnsi="ＭＳ 明朝" w:hint="eastAsia"/>
                <w:sz w:val="24"/>
              </w:rPr>
              <w:t>同意書（様式第３号）</w:t>
            </w:r>
          </w:p>
        </w:tc>
        <w:tc>
          <w:tcPr>
            <w:tcW w:w="1276" w:type="dxa"/>
          </w:tcPr>
          <w:p w14:paraId="3FB28805" w14:textId="77777777" w:rsidR="005F0895" w:rsidRDefault="005F0895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6E01D3" w14:paraId="7F63A1EF" w14:textId="77777777" w:rsidTr="003B01C6">
        <w:tc>
          <w:tcPr>
            <w:tcW w:w="562" w:type="dxa"/>
          </w:tcPr>
          <w:p w14:paraId="511F6CCC" w14:textId="6852F78B" w:rsidR="006E01D3" w:rsidRDefault="006E01D3" w:rsidP="002F58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</w:tc>
        <w:tc>
          <w:tcPr>
            <w:tcW w:w="5954" w:type="dxa"/>
          </w:tcPr>
          <w:p w14:paraId="3D9DAE9E" w14:textId="493B0B5A" w:rsidR="006E01D3" w:rsidRDefault="006E01D3" w:rsidP="001F21D1">
            <w:pPr>
              <w:ind w:right="-101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完納証明書（町外在住の場合）</w:t>
            </w:r>
          </w:p>
        </w:tc>
        <w:tc>
          <w:tcPr>
            <w:tcW w:w="1276" w:type="dxa"/>
          </w:tcPr>
          <w:p w14:paraId="6540BB70" w14:textId="77777777" w:rsidR="006E01D3" w:rsidRDefault="006E01D3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3AD7B8EE" w14:textId="77777777" w:rsidR="00ED4F6F" w:rsidRPr="00ED4F6F" w:rsidRDefault="00ED4F6F" w:rsidP="00E441F4">
      <w:pPr>
        <w:jc w:val="left"/>
        <w:rPr>
          <w:sz w:val="24"/>
          <w:szCs w:val="24"/>
        </w:rPr>
      </w:pPr>
    </w:p>
    <w:p w14:paraId="00DE667F" w14:textId="77777777" w:rsidR="00E441F4" w:rsidRDefault="00E441F4" w:rsidP="00E441F4">
      <w:pPr>
        <w:jc w:val="left"/>
        <w:rPr>
          <w:sz w:val="24"/>
          <w:szCs w:val="24"/>
        </w:rPr>
      </w:pPr>
    </w:p>
    <w:p w14:paraId="6F0EB60E" w14:textId="77777777" w:rsidR="002F58D7" w:rsidRDefault="002F58D7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作業終業後に必要な書類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2F58D7" w14:paraId="1EC45735" w14:textId="77777777" w:rsidTr="003B01C6">
        <w:tc>
          <w:tcPr>
            <w:tcW w:w="562" w:type="dxa"/>
          </w:tcPr>
          <w:p w14:paraId="226B1F77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02A2D84C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領収書の写し（作業を実施した業者のもの）</w:t>
            </w:r>
            <w:r w:rsidR="001F21D1">
              <w:rPr>
                <w:rFonts w:hint="eastAsia"/>
                <w:sz w:val="24"/>
                <w:szCs w:val="24"/>
              </w:rPr>
              <w:t>または</w:t>
            </w:r>
          </w:p>
          <w:p w14:paraId="3C509AB3" w14:textId="77777777" w:rsidR="001F21D1" w:rsidRDefault="001F21D1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振込用紙の写し（受領印のあるもの）</w:t>
            </w:r>
          </w:p>
        </w:tc>
        <w:tc>
          <w:tcPr>
            <w:tcW w:w="1276" w:type="dxa"/>
          </w:tcPr>
          <w:p w14:paraId="7B4B9C9E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5E258F8F" w14:textId="77777777" w:rsidTr="003B01C6">
        <w:tc>
          <w:tcPr>
            <w:tcW w:w="562" w:type="dxa"/>
          </w:tcPr>
          <w:p w14:paraId="6D523ED4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07413C29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実施した箇所の写真（作業後のもの）</w:t>
            </w:r>
          </w:p>
        </w:tc>
        <w:tc>
          <w:tcPr>
            <w:tcW w:w="1276" w:type="dxa"/>
          </w:tcPr>
          <w:p w14:paraId="6CADAF28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168327E4" w14:textId="77777777" w:rsidTr="003B01C6">
        <w:tc>
          <w:tcPr>
            <w:tcW w:w="562" w:type="dxa"/>
          </w:tcPr>
          <w:p w14:paraId="62014EDE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673B8665" w14:textId="79A86159" w:rsidR="002F58D7" w:rsidRDefault="006E01D3" w:rsidP="001F21D1">
            <w:pPr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令和６年</w:t>
            </w:r>
            <w:r w:rsidR="002F58D7">
              <w:rPr>
                <w:rFonts w:hint="eastAsia"/>
                <w:sz w:val="24"/>
              </w:rPr>
              <w:t>度大鰐町空家等家財道具等処分費補助金事業完了報告書（様式第１１号）</w:t>
            </w:r>
          </w:p>
        </w:tc>
        <w:tc>
          <w:tcPr>
            <w:tcW w:w="1276" w:type="dxa"/>
          </w:tcPr>
          <w:p w14:paraId="719FB22C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2F58D7" w14:paraId="18975D5F" w14:textId="77777777" w:rsidTr="003B01C6">
        <w:tc>
          <w:tcPr>
            <w:tcW w:w="562" w:type="dxa"/>
          </w:tcPr>
          <w:p w14:paraId="409E0A81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5954" w:type="dxa"/>
          </w:tcPr>
          <w:p w14:paraId="0A05C4F1" w14:textId="77777777" w:rsidR="002F58D7" w:rsidRPr="00407D80" w:rsidRDefault="002F58D7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完了</w:t>
            </w:r>
            <w:r w:rsidR="004B70FD">
              <w:rPr>
                <w:rFonts w:hint="eastAsia"/>
                <w:sz w:val="24"/>
                <w:szCs w:val="24"/>
              </w:rPr>
              <w:t>報告</w:t>
            </w:r>
            <w:r w:rsidRPr="00407D80">
              <w:rPr>
                <w:rFonts w:hint="eastAsia"/>
                <w:sz w:val="24"/>
                <w:szCs w:val="24"/>
              </w:rPr>
              <w:t>書（様式第１２号）</w:t>
            </w:r>
          </w:p>
        </w:tc>
        <w:tc>
          <w:tcPr>
            <w:tcW w:w="1276" w:type="dxa"/>
          </w:tcPr>
          <w:p w14:paraId="1A610F5F" w14:textId="77777777" w:rsidR="002F58D7" w:rsidRDefault="002F58D7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01E5BF49" w14:textId="77777777" w:rsidR="002F58D7" w:rsidRDefault="002F58D7" w:rsidP="00E441F4">
      <w:pPr>
        <w:jc w:val="left"/>
        <w:rPr>
          <w:sz w:val="24"/>
          <w:szCs w:val="24"/>
        </w:rPr>
      </w:pPr>
    </w:p>
    <w:p w14:paraId="65E808B7" w14:textId="77777777" w:rsidR="00E441F4" w:rsidRDefault="00E441F4" w:rsidP="003B01C6">
      <w:pPr>
        <w:jc w:val="left"/>
        <w:rPr>
          <w:sz w:val="24"/>
          <w:szCs w:val="24"/>
        </w:rPr>
      </w:pPr>
    </w:p>
    <w:p w14:paraId="11A35357" w14:textId="77777777" w:rsidR="00ED4F6F" w:rsidRPr="003B01C6" w:rsidRDefault="003B01C6" w:rsidP="00E441F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金額等内容が変更になった場合必要な書類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1053E42E" w14:textId="77777777" w:rsidTr="003B01C6">
        <w:trPr>
          <w:trHeight w:val="285"/>
        </w:trPr>
        <w:tc>
          <w:tcPr>
            <w:tcW w:w="562" w:type="dxa"/>
          </w:tcPr>
          <w:p w14:paraId="41C0E894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5954" w:type="dxa"/>
          </w:tcPr>
          <w:p w14:paraId="20A7438B" w14:textId="77777777" w:rsidR="003B01C6" w:rsidRP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見積書（作業を実施した業者のもの）</w:t>
            </w:r>
          </w:p>
        </w:tc>
        <w:tc>
          <w:tcPr>
            <w:tcW w:w="1276" w:type="dxa"/>
          </w:tcPr>
          <w:p w14:paraId="4BD6F3CD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4457A542" w14:textId="77777777" w:rsidTr="003B01C6">
        <w:tc>
          <w:tcPr>
            <w:tcW w:w="562" w:type="dxa"/>
          </w:tcPr>
          <w:p w14:paraId="7D6570FB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5954" w:type="dxa"/>
          </w:tcPr>
          <w:p w14:paraId="37AC36D5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 w:rsidRPr="00407D80">
              <w:rPr>
                <w:rFonts w:hint="eastAsia"/>
                <w:sz w:val="24"/>
                <w:szCs w:val="24"/>
              </w:rPr>
              <w:t>計画書（様式第４号　変更後のもの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</w:tcPr>
          <w:p w14:paraId="64C067B6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  <w:tr w:rsidR="003B01C6" w14:paraId="0C5C9E3D" w14:textId="77777777" w:rsidTr="003B01C6">
        <w:tc>
          <w:tcPr>
            <w:tcW w:w="562" w:type="dxa"/>
          </w:tcPr>
          <w:p w14:paraId="716B9D48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5954" w:type="dxa"/>
          </w:tcPr>
          <w:p w14:paraId="487DB7DC" w14:textId="101CA262" w:rsidR="003B01C6" w:rsidRDefault="006E01D3" w:rsidP="001F21D1">
            <w:pPr>
              <w:tabs>
                <w:tab w:val="left" w:pos="1065"/>
              </w:tabs>
              <w:ind w:right="-10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令和６年</w:t>
            </w:r>
            <w:r w:rsidR="003B01C6">
              <w:rPr>
                <w:rFonts w:hint="eastAsia"/>
                <w:sz w:val="24"/>
              </w:rPr>
              <w:t>度大鰐町空家等家財道具等処分費補助金</w:t>
            </w:r>
            <w:r w:rsidR="0052213B">
              <w:rPr>
                <w:rFonts w:hint="eastAsia"/>
                <w:sz w:val="24"/>
              </w:rPr>
              <w:t>交付</w:t>
            </w:r>
            <w:r w:rsidR="003B01C6">
              <w:rPr>
                <w:rFonts w:ascii="ＭＳ 明朝" w:hAnsi="ＭＳ 明朝" w:hint="eastAsia"/>
                <w:sz w:val="24"/>
              </w:rPr>
              <w:t>変更申請書（様式第７号）</w:t>
            </w:r>
            <w:r w:rsidR="003B01C6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1A03518F" w14:textId="77777777" w:rsidR="003B01C6" w:rsidRDefault="003B01C6" w:rsidP="00E441F4">
            <w:pPr>
              <w:jc w:val="left"/>
              <w:rPr>
                <w:sz w:val="24"/>
                <w:szCs w:val="24"/>
              </w:rPr>
            </w:pPr>
          </w:p>
        </w:tc>
      </w:tr>
    </w:tbl>
    <w:p w14:paraId="582F41FB" w14:textId="77777777" w:rsidR="00E441F4" w:rsidRDefault="00E441F4" w:rsidP="00ED4F6F">
      <w:pPr>
        <w:jc w:val="left"/>
        <w:rPr>
          <w:rFonts w:ascii="ＭＳ 明朝" w:hAnsi="ＭＳ 明朝"/>
          <w:sz w:val="24"/>
        </w:rPr>
      </w:pPr>
    </w:p>
    <w:p w14:paraId="28032063" w14:textId="77777777" w:rsidR="003B01C6" w:rsidRDefault="003B01C6" w:rsidP="00ED4F6F">
      <w:pPr>
        <w:jc w:val="left"/>
        <w:rPr>
          <w:rFonts w:ascii="ＭＳ 明朝" w:hAnsi="ＭＳ 明朝"/>
          <w:sz w:val="24"/>
        </w:rPr>
      </w:pPr>
    </w:p>
    <w:p w14:paraId="1AFE4684" w14:textId="77777777" w:rsidR="003B01C6" w:rsidRPr="003B01C6" w:rsidRDefault="003B01C6" w:rsidP="00ED4F6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補助金を請求する時の書類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1276"/>
      </w:tblGrid>
      <w:tr w:rsidR="003B01C6" w14:paraId="76E7061E" w14:textId="77777777" w:rsidTr="003B01C6">
        <w:tc>
          <w:tcPr>
            <w:tcW w:w="562" w:type="dxa"/>
          </w:tcPr>
          <w:p w14:paraId="27E3F38C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5954" w:type="dxa"/>
          </w:tcPr>
          <w:p w14:paraId="6F03012C" w14:textId="303C723C" w:rsidR="003B01C6" w:rsidRDefault="006E01D3" w:rsidP="001F21D1">
            <w:pPr>
              <w:ind w:right="-10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令和６年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度大鰐町空家等家財道具等処分費補助金請求書（様式第１</w:t>
            </w:r>
            <w:r w:rsidR="004B70FD">
              <w:rPr>
                <w:rFonts w:ascii="Century" w:eastAsia="ＭＳ 明朝" w:hAnsi="Century" w:cs="Times New Roman" w:hint="eastAsia"/>
                <w:kern w:val="0"/>
                <w:sz w:val="24"/>
              </w:rPr>
              <w:t>４</w:t>
            </w:r>
            <w:r w:rsidR="003B01C6" w:rsidRPr="0050630E">
              <w:rPr>
                <w:rFonts w:ascii="Century" w:eastAsia="ＭＳ 明朝" w:hAnsi="Century" w:cs="Times New Roman" w:hint="eastAsia"/>
                <w:kern w:val="0"/>
                <w:sz w:val="24"/>
              </w:rPr>
              <w:t>号）</w:t>
            </w:r>
          </w:p>
        </w:tc>
        <w:tc>
          <w:tcPr>
            <w:tcW w:w="1276" w:type="dxa"/>
          </w:tcPr>
          <w:p w14:paraId="6150E17B" w14:textId="77777777" w:rsidR="003B01C6" w:rsidRDefault="003B01C6" w:rsidP="00ED4F6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7E2B652" w14:textId="77777777" w:rsidR="00E441F4" w:rsidRPr="00E441F4" w:rsidRDefault="00E441F4" w:rsidP="00FF4FEA">
      <w:pPr>
        <w:rPr>
          <w:sz w:val="24"/>
          <w:szCs w:val="24"/>
        </w:rPr>
      </w:pPr>
    </w:p>
    <w:sectPr w:rsidR="00E441F4" w:rsidRPr="00E441F4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F4"/>
    <w:rsid w:val="0008791F"/>
    <w:rsid w:val="001F21D1"/>
    <w:rsid w:val="002F58D7"/>
    <w:rsid w:val="003B01C6"/>
    <w:rsid w:val="00407D80"/>
    <w:rsid w:val="004B70FD"/>
    <w:rsid w:val="0050630E"/>
    <w:rsid w:val="0052213B"/>
    <w:rsid w:val="005F0895"/>
    <w:rsid w:val="006E01D3"/>
    <w:rsid w:val="00804F28"/>
    <w:rsid w:val="00A6518C"/>
    <w:rsid w:val="00C0425B"/>
    <w:rsid w:val="00E441F4"/>
    <w:rsid w:val="00ED4F6F"/>
    <w:rsid w:val="00F16DF2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B4895"/>
  <w15:docId w15:val="{E4197902-2438-4664-8E67-C6D1A52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506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16D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185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owanilg096</cp:lastModifiedBy>
  <cp:revision>8</cp:revision>
  <cp:lastPrinted>2021-06-24T09:42:00Z</cp:lastPrinted>
  <dcterms:created xsi:type="dcterms:W3CDTF">2021-06-22T05:22:00Z</dcterms:created>
  <dcterms:modified xsi:type="dcterms:W3CDTF">2024-03-25T05:13:00Z</dcterms:modified>
</cp:coreProperties>
</file>