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46B5" w14:textId="77777777" w:rsidR="002A3BE0" w:rsidRPr="002A3BE0" w:rsidRDefault="002A3BE0" w:rsidP="002A3BE0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18835085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大鰐町長　　　殿</w:t>
      </w:r>
    </w:p>
    <w:p w14:paraId="00B4ABBA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2E2CB4E5" w14:textId="77777777" w:rsidR="002A3BE0" w:rsidRPr="002A3BE0" w:rsidRDefault="002A3BE0" w:rsidP="002A3BE0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申請者　住　所</w:t>
      </w:r>
    </w:p>
    <w:p w14:paraId="0424831F" w14:textId="77777777" w:rsidR="002A3BE0" w:rsidRPr="002A3BE0" w:rsidRDefault="002A3BE0" w:rsidP="002A3BE0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　　　　　　　　　</w: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fldChar w:fldCharType="begin"/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instrText xml:space="preserve"> eq \o\ac(</w:instrText>
      </w:r>
      <w:r w:rsidRPr="002A3BE0">
        <w:rPr>
          <w:rFonts w:ascii="ＭＳ 明朝" w:eastAsia="ＭＳ 明朝" w:hAnsi="ＭＳ 明朝" w:cs="Times New Roman" w:hint="eastAsia"/>
          <w:position w:val="-4"/>
          <w:sz w:val="36"/>
          <w:szCs w:val="24"/>
        </w:rPr>
        <w:instrText>○</w:instrTex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instrText>,印)</w:instrTex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fldChar w:fldCharType="end"/>
      </w:r>
    </w:p>
    <w:p w14:paraId="07C6F7A5" w14:textId="77777777" w:rsidR="002A3BE0" w:rsidRPr="002A3BE0" w:rsidRDefault="002A3BE0" w:rsidP="002A3BE0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電　話</w:t>
      </w:r>
    </w:p>
    <w:p w14:paraId="771739AF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510CF4BC" w14:textId="77777777" w:rsidR="002A3BE0" w:rsidRPr="002A3BE0" w:rsidRDefault="002A3BE0" w:rsidP="002A3BE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誓　　約　　書</w:t>
      </w:r>
    </w:p>
    <w:p w14:paraId="79159FCB" w14:textId="77777777" w:rsidR="002A3BE0" w:rsidRPr="002A3BE0" w:rsidRDefault="002A3BE0" w:rsidP="002A3BE0">
      <w:pPr>
        <w:rPr>
          <w:rFonts w:ascii="ＭＳ 明朝" w:eastAsia="ＭＳ 明朝" w:hAnsi="ＭＳ 明朝" w:cs="Times New Roman"/>
          <w:sz w:val="24"/>
          <w:szCs w:val="24"/>
        </w:rPr>
      </w:pPr>
    </w:p>
    <w:p w14:paraId="4DA0243C" w14:textId="7F1F5157" w:rsidR="002A3BE0" w:rsidRPr="002A3BE0" w:rsidRDefault="002A3BE0" w:rsidP="002A3BE0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私は、令和</w:t>
      </w:r>
      <w:r w:rsidR="00134CC3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2A3BE0">
        <w:rPr>
          <w:rFonts w:ascii="ＭＳ 明朝" w:eastAsia="ＭＳ 明朝" w:hAnsi="ＭＳ 明朝" w:cs="Times New Roman" w:hint="eastAsia"/>
          <w:sz w:val="24"/>
          <w:szCs w:val="24"/>
        </w:rPr>
        <w:t>年度大鰐町空家等家財道具等処分費補助金</w:t>
      </w:r>
      <w:r w:rsidRPr="002A3BE0">
        <w:rPr>
          <w:rFonts w:ascii="Century" w:eastAsia="ＭＳ 明朝" w:hAnsi="Century" w:cs="Times New Roman" w:hint="eastAsia"/>
          <w:sz w:val="24"/>
          <w:szCs w:val="24"/>
        </w:rPr>
        <w:t>の交付を受けるに当たり、</w:t>
      </w:r>
      <w:r>
        <w:rPr>
          <w:rFonts w:ascii="Century" w:eastAsia="ＭＳ 明朝" w:hAnsi="Century" w:cs="Times New Roman" w:hint="eastAsia"/>
          <w:sz w:val="24"/>
          <w:szCs w:val="24"/>
        </w:rPr>
        <w:t>弘前圏域空き家・空き地バンクに２年</w:t>
      </w:r>
      <w:r w:rsidR="00F56643">
        <w:rPr>
          <w:rFonts w:ascii="Century" w:eastAsia="ＭＳ 明朝" w:hAnsi="Century" w:cs="Times New Roman" w:hint="eastAsia"/>
          <w:sz w:val="24"/>
          <w:szCs w:val="24"/>
        </w:rPr>
        <w:t>以上</w:t>
      </w:r>
      <w:r>
        <w:rPr>
          <w:rFonts w:ascii="Century" w:eastAsia="ＭＳ 明朝" w:hAnsi="Century" w:cs="Times New Roman" w:hint="eastAsia"/>
          <w:sz w:val="24"/>
          <w:szCs w:val="24"/>
        </w:rPr>
        <w:t>登録する</w:t>
      </w:r>
      <w:r w:rsidRPr="002A3BE0">
        <w:rPr>
          <w:rFonts w:ascii="Century" w:eastAsia="ＭＳ 明朝" w:hAnsi="Century" w:cs="Times New Roman" w:hint="eastAsia"/>
          <w:sz w:val="24"/>
          <w:szCs w:val="24"/>
        </w:rPr>
        <w:t>ことを誓約します。</w:t>
      </w:r>
    </w:p>
    <w:p w14:paraId="139AE472" w14:textId="77777777" w:rsidR="002A6E62" w:rsidRPr="002A3BE0" w:rsidRDefault="002A6E62"/>
    <w:sectPr w:rsidR="002A6E62" w:rsidRPr="002A3BE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E0"/>
    <w:rsid w:val="00134CC3"/>
    <w:rsid w:val="002A3BE0"/>
    <w:rsid w:val="002A6E62"/>
    <w:rsid w:val="003871A6"/>
    <w:rsid w:val="00ED25CB"/>
    <w:rsid w:val="00F5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4315A"/>
  <w15:docId w15:val="{3EF17DFB-F27A-447E-A54A-080CC7FC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kensetsu12</dc:creator>
  <cp:keywords/>
  <dc:description/>
  <cp:lastModifiedBy>owanilg096</cp:lastModifiedBy>
  <cp:revision>2</cp:revision>
  <cp:lastPrinted>2021-06-24T09:55:00Z</cp:lastPrinted>
  <dcterms:created xsi:type="dcterms:W3CDTF">2024-03-25T07:06:00Z</dcterms:created>
  <dcterms:modified xsi:type="dcterms:W3CDTF">2024-03-25T07:06:00Z</dcterms:modified>
</cp:coreProperties>
</file>