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46B5" w14:textId="77777777" w:rsidR="002A3BE0" w:rsidRPr="002A3BE0" w:rsidRDefault="002A3BE0" w:rsidP="002A3BE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8835085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大鰐町長　　　殿</w:t>
      </w:r>
    </w:p>
    <w:p w14:paraId="00B4ABBA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2E2CB4E5" w14:textId="77777777" w:rsidR="002A3BE0" w:rsidRPr="002A3BE0" w:rsidRDefault="002A3BE0" w:rsidP="002A3BE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</w:p>
    <w:p w14:paraId="0424831F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begin"/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 xml:space="preserve"> eq \o\ac(</w:instrText>
      </w:r>
      <w:r w:rsidRPr="002A3BE0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>,印)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end"/>
      </w:r>
    </w:p>
    <w:p w14:paraId="07C6F7A5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14:paraId="771739AF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10CF4BC" w14:textId="77777777" w:rsidR="002A3BE0" w:rsidRPr="002A3BE0" w:rsidRDefault="002A3BE0" w:rsidP="002A3BE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誓　　約　　書</w:t>
      </w:r>
    </w:p>
    <w:p w14:paraId="79159FCB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DA0243C" w14:textId="4A0C9747" w:rsidR="002A3BE0" w:rsidRPr="002A3BE0" w:rsidRDefault="002A3BE0" w:rsidP="002A3BE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私は、令和</w:t>
      </w:r>
      <w:r w:rsidR="00D13744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年度大鰐町空家等家財道具等処分費補助金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の交付を受けるに当たり、</w:t>
      </w:r>
      <w:r>
        <w:rPr>
          <w:rFonts w:ascii="Century" w:eastAsia="ＭＳ 明朝" w:hAnsi="Century" w:cs="Times New Roman" w:hint="eastAsia"/>
          <w:sz w:val="24"/>
          <w:szCs w:val="24"/>
        </w:rPr>
        <w:t>弘前圏域空き家・空き地バンクに２年</w:t>
      </w:r>
      <w:r w:rsidR="00F56643">
        <w:rPr>
          <w:rFonts w:ascii="Century" w:eastAsia="ＭＳ 明朝" w:hAnsi="Century" w:cs="Times New Roman" w:hint="eastAsia"/>
          <w:sz w:val="24"/>
          <w:szCs w:val="24"/>
        </w:rPr>
        <w:t>以上</w:t>
      </w:r>
      <w:r>
        <w:rPr>
          <w:rFonts w:ascii="Century" w:eastAsia="ＭＳ 明朝" w:hAnsi="Century" w:cs="Times New Roman" w:hint="eastAsia"/>
          <w:sz w:val="24"/>
          <w:szCs w:val="24"/>
        </w:rPr>
        <w:t>登録する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ことを誓約します。</w:t>
      </w:r>
    </w:p>
    <w:p w14:paraId="139AE472" w14:textId="77777777" w:rsidR="002A6E62" w:rsidRPr="002A3BE0" w:rsidRDefault="002A6E62"/>
    <w:sectPr w:rsidR="002A6E62" w:rsidRPr="002A3BE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C44A" w14:textId="77777777" w:rsidR="007969CA" w:rsidRDefault="007969CA" w:rsidP="00D13744">
      <w:r>
        <w:separator/>
      </w:r>
    </w:p>
  </w:endnote>
  <w:endnote w:type="continuationSeparator" w:id="0">
    <w:p w14:paraId="2AB0713F" w14:textId="77777777" w:rsidR="007969CA" w:rsidRDefault="007969CA" w:rsidP="00D1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1039" w14:textId="77777777" w:rsidR="007969CA" w:rsidRDefault="007969CA" w:rsidP="00D13744">
      <w:r>
        <w:separator/>
      </w:r>
    </w:p>
  </w:footnote>
  <w:footnote w:type="continuationSeparator" w:id="0">
    <w:p w14:paraId="0C4E181C" w14:textId="77777777" w:rsidR="007969CA" w:rsidRDefault="007969CA" w:rsidP="00D1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0"/>
    <w:rsid w:val="00134CC3"/>
    <w:rsid w:val="002A3BE0"/>
    <w:rsid w:val="002A6E62"/>
    <w:rsid w:val="003871A6"/>
    <w:rsid w:val="007969CA"/>
    <w:rsid w:val="00D13744"/>
    <w:rsid w:val="00ED25CB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4315A"/>
  <w15:docId w15:val="{3EF17DFB-F27A-447E-A54A-080CC7F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1374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13744"/>
  </w:style>
  <w:style w:type="paragraph" w:styleId="af3">
    <w:name w:val="footer"/>
    <w:basedOn w:val="a"/>
    <w:link w:val="af4"/>
    <w:uiPriority w:val="99"/>
    <w:unhideWhenUsed/>
    <w:rsid w:val="00D1374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1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141 owanilg</cp:lastModifiedBy>
  <cp:revision>3</cp:revision>
  <cp:lastPrinted>2021-06-24T09:55:00Z</cp:lastPrinted>
  <dcterms:created xsi:type="dcterms:W3CDTF">2024-03-25T07:06:00Z</dcterms:created>
  <dcterms:modified xsi:type="dcterms:W3CDTF">2025-05-20T06:12:00Z</dcterms:modified>
</cp:coreProperties>
</file>