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BA0" w14:textId="77777777" w:rsidR="0008791F" w:rsidRDefault="003B01C6" w:rsidP="00F16DF2">
      <w:pPr>
        <w:pStyle w:val="af2"/>
      </w:pPr>
      <w:r>
        <w:rPr>
          <w:rFonts w:hint="eastAsia"/>
        </w:rPr>
        <w:t>空家家財道具等処分費補助金申請時に</w:t>
      </w:r>
      <w:r w:rsidR="00E441F4">
        <w:rPr>
          <w:rFonts w:hint="eastAsia"/>
        </w:rPr>
        <w:t>そろえてもらう必要書類</w:t>
      </w:r>
    </w:p>
    <w:p w14:paraId="2C8D1EA9" w14:textId="77777777" w:rsidR="00E441F4" w:rsidRDefault="00E441F4" w:rsidP="00E441F4">
      <w:pPr>
        <w:jc w:val="left"/>
        <w:rPr>
          <w:sz w:val="24"/>
          <w:szCs w:val="24"/>
        </w:rPr>
      </w:pPr>
    </w:p>
    <w:p w14:paraId="3CDE0273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0422B408" w14:textId="77777777" w:rsidTr="003B01C6">
        <w:tc>
          <w:tcPr>
            <w:tcW w:w="562" w:type="dxa"/>
          </w:tcPr>
          <w:p w14:paraId="2C10D370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1C8C4B7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4D384E5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38826A72" w14:textId="77777777" w:rsidTr="003B01C6">
        <w:tc>
          <w:tcPr>
            <w:tcW w:w="562" w:type="dxa"/>
          </w:tcPr>
          <w:p w14:paraId="4261488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29278682" w14:textId="05530E8A" w:rsidR="0050630E" w:rsidRPr="0050630E" w:rsidRDefault="006E01D3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0F2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50630E">
              <w:rPr>
                <w:rFonts w:hint="eastAsia"/>
                <w:sz w:val="24"/>
              </w:rPr>
              <w:t>度大鰐町空家等家財道具等処分費補助金交付</w:t>
            </w:r>
            <w:r w:rsidR="0050630E"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6C5FF68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3A9B24F" w14:textId="77777777" w:rsidTr="003B01C6">
        <w:tc>
          <w:tcPr>
            <w:tcW w:w="562" w:type="dxa"/>
          </w:tcPr>
          <w:p w14:paraId="7E3A6E8D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22B020F1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59EC91F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49C6C9C8" w14:textId="77777777" w:rsidTr="003B01C6">
        <w:tc>
          <w:tcPr>
            <w:tcW w:w="562" w:type="dxa"/>
          </w:tcPr>
          <w:p w14:paraId="002A7644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7807C1F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1276" w:type="dxa"/>
          </w:tcPr>
          <w:p w14:paraId="5CA890C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4A447C7E" w14:textId="77777777" w:rsidTr="003B01C6">
        <w:tc>
          <w:tcPr>
            <w:tcW w:w="562" w:type="dxa"/>
          </w:tcPr>
          <w:p w14:paraId="6A37CCEE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79BDA70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7BBE300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E2F1DDF" w14:textId="77777777" w:rsidTr="003B01C6">
        <w:tc>
          <w:tcPr>
            <w:tcW w:w="562" w:type="dxa"/>
          </w:tcPr>
          <w:p w14:paraId="4068B76E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0C51BFA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3731D7C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66818E6" w14:textId="77777777" w:rsidTr="003B01C6">
        <w:tc>
          <w:tcPr>
            <w:tcW w:w="562" w:type="dxa"/>
          </w:tcPr>
          <w:p w14:paraId="4099B92C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6461998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0F4CF53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72DE784" w14:textId="77777777" w:rsidTr="003B01C6">
        <w:tc>
          <w:tcPr>
            <w:tcW w:w="562" w:type="dxa"/>
          </w:tcPr>
          <w:p w14:paraId="328FE1D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54D77DA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69FC17E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01D2764C" w14:textId="77777777" w:rsidTr="003B01C6">
        <w:tc>
          <w:tcPr>
            <w:tcW w:w="562" w:type="dxa"/>
          </w:tcPr>
          <w:p w14:paraId="07176A54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2856D4E9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1276" w:type="dxa"/>
          </w:tcPr>
          <w:p w14:paraId="2632B18F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3F18F0B9" w14:textId="77777777" w:rsidTr="003B01C6">
        <w:tc>
          <w:tcPr>
            <w:tcW w:w="562" w:type="dxa"/>
          </w:tcPr>
          <w:p w14:paraId="0210EFB2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5EC827FA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3FB28805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6E01D3" w14:paraId="7F63A1EF" w14:textId="77777777" w:rsidTr="003B01C6">
        <w:tc>
          <w:tcPr>
            <w:tcW w:w="562" w:type="dxa"/>
          </w:tcPr>
          <w:p w14:paraId="511F6CCC" w14:textId="6852F78B" w:rsidR="006E01D3" w:rsidRDefault="006E01D3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5954" w:type="dxa"/>
          </w:tcPr>
          <w:p w14:paraId="3D9DAE9E" w14:textId="493B0B5A" w:rsidR="006E01D3" w:rsidRDefault="006E01D3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6540BB70" w14:textId="77777777" w:rsidR="006E01D3" w:rsidRDefault="006E01D3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3AD7B8EE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00DE667F" w14:textId="77777777" w:rsidR="00E441F4" w:rsidRDefault="00E441F4" w:rsidP="00E441F4">
      <w:pPr>
        <w:jc w:val="left"/>
        <w:rPr>
          <w:sz w:val="24"/>
          <w:szCs w:val="24"/>
        </w:rPr>
      </w:pPr>
    </w:p>
    <w:p w14:paraId="6F0EB60E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2F58D7" w14:paraId="1EC45735" w14:textId="77777777" w:rsidTr="003B01C6">
        <w:tc>
          <w:tcPr>
            <w:tcW w:w="562" w:type="dxa"/>
          </w:tcPr>
          <w:p w14:paraId="226B1F77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02A2D84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3C509AB3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1276" w:type="dxa"/>
          </w:tcPr>
          <w:p w14:paraId="7B4B9C9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E258F8F" w14:textId="77777777" w:rsidTr="003B01C6">
        <w:tc>
          <w:tcPr>
            <w:tcW w:w="562" w:type="dxa"/>
          </w:tcPr>
          <w:p w14:paraId="6D523ED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7413C29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実施した箇所の写真（作業後のもの）</w:t>
            </w:r>
          </w:p>
        </w:tc>
        <w:tc>
          <w:tcPr>
            <w:tcW w:w="1276" w:type="dxa"/>
          </w:tcPr>
          <w:p w14:paraId="6CADAF28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68327E4" w14:textId="77777777" w:rsidTr="003B01C6">
        <w:tc>
          <w:tcPr>
            <w:tcW w:w="562" w:type="dxa"/>
          </w:tcPr>
          <w:p w14:paraId="62014ED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73B8665" w14:textId="4EBDEF2E" w:rsidR="002F58D7" w:rsidRDefault="006E01D3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0F2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2F58D7">
              <w:rPr>
                <w:rFonts w:hint="eastAsia"/>
                <w:sz w:val="24"/>
              </w:rPr>
              <w:t>度大鰐町空家等家財道具等処分費補助金事業完了報告書（様式第１１号）</w:t>
            </w:r>
          </w:p>
        </w:tc>
        <w:tc>
          <w:tcPr>
            <w:tcW w:w="1276" w:type="dxa"/>
          </w:tcPr>
          <w:p w14:paraId="719FB22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8975D5F" w14:textId="77777777" w:rsidTr="003B01C6">
        <w:tc>
          <w:tcPr>
            <w:tcW w:w="562" w:type="dxa"/>
          </w:tcPr>
          <w:p w14:paraId="409E0A81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0A05C4F1" w14:textId="77777777" w:rsidR="002F58D7" w:rsidRPr="00407D80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1A610F5F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01E5BF49" w14:textId="77777777" w:rsidR="002F58D7" w:rsidRDefault="002F58D7" w:rsidP="00E441F4">
      <w:pPr>
        <w:jc w:val="left"/>
        <w:rPr>
          <w:sz w:val="24"/>
          <w:szCs w:val="24"/>
        </w:rPr>
      </w:pPr>
    </w:p>
    <w:p w14:paraId="65E808B7" w14:textId="77777777" w:rsidR="00E441F4" w:rsidRDefault="00E441F4" w:rsidP="003B01C6">
      <w:pPr>
        <w:jc w:val="left"/>
        <w:rPr>
          <w:sz w:val="24"/>
          <w:szCs w:val="24"/>
        </w:rPr>
      </w:pPr>
    </w:p>
    <w:p w14:paraId="11A35357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1053E42E" w14:textId="77777777" w:rsidTr="003B01C6">
        <w:trPr>
          <w:trHeight w:val="285"/>
        </w:trPr>
        <w:tc>
          <w:tcPr>
            <w:tcW w:w="562" w:type="dxa"/>
          </w:tcPr>
          <w:p w14:paraId="41C0E894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20A7438B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1276" w:type="dxa"/>
          </w:tcPr>
          <w:p w14:paraId="4BD6F3CD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4457A542" w14:textId="77777777" w:rsidTr="003B01C6">
        <w:tc>
          <w:tcPr>
            <w:tcW w:w="562" w:type="dxa"/>
          </w:tcPr>
          <w:p w14:paraId="7D6570FB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37AC36D5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64C067B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0C5C9E3D" w14:textId="77777777" w:rsidTr="003B01C6">
        <w:tc>
          <w:tcPr>
            <w:tcW w:w="562" w:type="dxa"/>
          </w:tcPr>
          <w:p w14:paraId="716B9D4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487DB7DC" w14:textId="53948687" w:rsidR="003B01C6" w:rsidRDefault="006E01D3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0F2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3B01C6">
              <w:rPr>
                <w:rFonts w:hint="eastAsia"/>
                <w:sz w:val="24"/>
              </w:rPr>
              <w:t>度大鰐町空家等家財道具等処分費補助金</w:t>
            </w:r>
            <w:r w:rsidR="0052213B">
              <w:rPr>
                <w:rFonts w:hint="eastAsia"/>
                <w:sz w:val="24"/>
              </w:rPr>
              <w:t>交付</w:t>
            </w:r>
            <w:r w:rsidR="003B01C6">
              <w:rPr>
                <w:rFonts w:ascii="ＭＳ 明朝" w:hAnsi="ＭＳ 明朝" w:hint="eastAsia"/>
                <w:sz w:val="24"/>
              </w:rPr>
              <w:t>変更申請書（様式第７号）</w:t>
            </w:r>
            <w:r w:rsidR="003B01C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A03518F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582F41FB" w14:textId="77777777" w:rsidR="00E441F4" w:rsidRDefault="00E441F4" w:rsidP="00ED4F6F">
      <w:pPr>
        <w:jc w:val="left"/>
        <w:rPr>
          <w:rFonts w:ascii="ＭＳ 明朝" w:hAnsi="ＭＳ 明朝"/>
          <w:sz w:val="24"/>
        </w:rPr>
      </w:pPr>
    </w:p>
    <w:p w14:paraId="28032063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1AFE4684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76E7061E" w14:textId="77777777" w:rsidTr="003B01C6">
        <w:tc>
          <w:tcPr>
            <w:tcW w:w="562" w:type="dxa"/>
          </w:tcPr>
          <w:p w14:paraId="27E3F38C" w14:textId="416734F3" w:rsidR="003B01C6" w:rsidRPr="00480F25" w:rsidRDefault="003B01C6" w:rsidP="00480F25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954" w:type="dxa"/>
          </w:tcPr>
          <w:p w14:paraId="6F03012C" w14:textId="4A4B2F6D" w:rsidR="003B01C6" w:rsidRDefault="006E01D3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80F25">
              <w:rPr>
                <w:rFonts w:ascii="ＭＳ 明朝" w:hAnsi="ＭＳ 明朝" w:hint="eastAsia"/>
                <w:sz w:val="24"/>
              </w:rPr>
              <w:t>７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度大鰐町空家等家財道具等処分費補助金請求書（様式第１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6150E17B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7E2B652" w14:textId="77777777" w:rsidR="00E441F4" w:rsidRPr="00E441F4" w:rsidRDefault="00E441F4" w:rsidP="00FF4FEA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251" w14:textId="77777777" w:rsidR="00272817" w:rsidRDefault="00272817" w:rsidP="00480F25">
      <w:r>
        <w:separator/>
      </w:r>
    </w:p>
  </w:endnote>
  <w:endnote w:type="continuationSeparator" w:id="0">
    <w:p w14:paraId="3ECEA2EE" w14:textId="77777777" w:rsidR="00272817" w:rsidRDefault="00272817" w:rsidP="0048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D75D" w14:textId="77777777" w:rsidR="00272817" w:rsidRDefault="00272817" w:rsidP="00480F25">
      <w:r>
        <w:separator/>
      </w:r>
    </w:p>
  </w:footnote>
  <w:footnote w:type="continuationSeparator" w:id="0">
    <w:p w14:paraId="0D2FE00F" w14:textId="77777777" w:rsidR="00272817" w:rsidRDefault="00272817" w:rsidP="0048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F6E44"/>
    <w:multiLevelType w:val="hybridMultilevel"/>
    <w:tmpl w:val="F2BE05E0"/>
    <w:lvl w:ilvl="0" w:tplc="9AE6F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061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F21D1"/>
    <w:rsid w:val="00272817"/>
    <w:rsid w:val="002F58D7"/>
    <w:rsid w:val="003B01C6"/>
    <w:rsid w:val="00407D80"/>
    <w:rsid w:val="00480F25"/>
    <w:rsid w:val="004B70FD"/>
    <w:rsid w:val="0050630E"/>
    <w:rsid w:val="0052213B"/>
    <w:rsid w:val="005F0895"/>
    <w:rsid w:val="006E01D3"/>
    <w:rsid w:val="00804F28"/>
    <w:rsid w:val="00A6518C"/>
    <w:rsid w:val="00C0425B"/>
    <w:rsid w:val="00E441F4"/>
    <w:rsid w:val="00ED4F6F"/>
    <w:rsid w:val="00F16DF2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4895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480F2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80F25"/>
  </w:style>
  <w:style w:type="paragraph" w:styleId="af5">
    <w:name w:val="footer"/>
    <w:basedOn w:val="a"/>
    <w:link w:val="af6"/>
    <w:uiPriority w:val="99"/>
    <w:unhideWhenUsed/>
    <w:rsid w:val="00480F2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8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141 owanilg</cp:lastModifiedBy>
  <cp:revision>9</cp:revision>
  <cp:lastPrinted>2021-06-24T09:42:00Z</cp:lastPrinted>
  <dcterms:created xsi:type="dcterms:W3CDTF">2021-06-22T05:22:00Z</dcterms:created>
  <dcterms:modified xsi:type="dcterms:W3CDTF">2025-05-20T06:13:00Z</dcterms:modified>
</cp:coreProperties>
</file>